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37A" w:rsidRDefault="0009737A" w:rsidP="0009737A">
      <w:pPr>
        <w:pStyle w:val="Nombre"/>
        <w:rPr>
          <w:lang w:val="pt-BR"/>
        </w:rPr>
      </w:pPr>
    </w:p>
    <w:p w:rsidR="0067751F" w:rsidRPr="002D0431" w:rsidRDefault="002327E7" w:rsidP="0009737A">
      <w:pPr>
        <w:pStyle w:val="Nombre"/>
        <w:rPr>
          <w:lang w:val="pt-BR"/>
        </w:rPr>
      </w:pPr>
      <w:r w:rsidRPr="002D0431">
        <w:rPr>
          <w:lang w:val="pt-BR"/>
        </w:rPr>
        <w:t xml:space="preserve">Fernando Rodrigo </w:t>
      </w:r>
      <w:proofErr w:type="spellStart"/>
      <w:r w:rsidRPr="002D0431">
        <w:rPr>
          <w:lang w:val="pt-BR"/>
        </w:rPr>
        <w:t>Huina</w:t>
      </w:r>
      <w:proofErr w:type="spellEnd"/>
      <w:r w:rsidRPr="002D0431">
        <w:rPr>
          <w:lang w:val="pt-BR"/>
        </w:rPr>
        <w:t xml:space="preserve"> </w:t>
      </w:r>
      <w:r w:rsidRPr="0009737A">
        <w:rPr>
          <w:lang w:val="pt-BR"/>
        </w:rPr>
        <w:t>C</w:t>
      </w:r>
      <w:r w:rsidRPr="002D0431">
        <w:rPr>
          <w:lang w:val="pt-BR"/>
        </w:rPr>
        <w:t>astro</w:t>
      </w:r>
    </w:p>
    <w:p w:rsidR="00BE5332" w:rsidRPr="002D0431" w:rsidRDefault="00BE5332" w:rsidP="00BE5332">
      <w:pPr>
        <w:rPr>
          <w:lang w:val="pt-BR"/>
        </w:rPr>
      </w:pPr>
    </w:p>
    <w:p w:rsidR="0009737A" w:rsidRPr="002D0431" w:rsidRDefault="001A3CEB" w:rsidP="0009737A">
      <w:pPr>
        <w:pStyle w:val="Direccin2"/>
        <w:framePr w:w="2404" w:wrap="around" w:x="7979" w:y="869"/>
        <w:spacing w:line="80" w:lineRule="atLeast"/>
        <w:rPr>
          <w:rFonts w:ascii="Arial" w:hAnsi="Arial" w:cs="Arial"/>
          <w:lang w:val="pt-BR"/>
        </w:rPr>
      </w:pPr>
      <w:r w:rsidRPr="002D0431">
        <w:rPr>
          <w:rFonts w:ascii="Arial" w:hAnsi="Arial" w:cs="Arial"/>
          <w:lang w:val="pt-BR"/>
        </w:rPr>
        <w:t>Avenida E</w:t>
      </w:r>
      <w:r w:rsidR="002A110D">
        <w:rPr>
          <w:rFonts w:ascii="Arial" w:hAnsi="Arial" w:cs="Arial"/>
          <w:lang w:val="pt-BR"/>
        </w:rPr>
        <w:t xml:space="preserve">l </w:t>
      </w:r>
      <w:proofErr w:type="spellStart"/>
      <w:r w:rsidR="002A110D">
        <w:rPr>
          <w:rFonts w:ascii="Arial" w:hAnsi="Arial" w:cs="Arial"/>
          <w:lang w:val="pt-BR"/>
        </w:rPr>
        <w:t>Chañar</w:t>
      </w:r>
      <w:proofErr w:type="spellEnd"/>
      <w:r w:rsidR="002A110D">
        <w:rPr>
          <w:rFonts w:ascii="Arial" w:hAnsi="Arial" w:cs="Arial"/>
          <w:lang w:val="pt-BR"/>
        </w:rPr>
        <w:t xml:space="preserve"> #1344</w:t>
      </w:r>
      <w:r w:rsidR="00A45FEA" w:rsidRPr="002D0431">
        <w:rPr>
          <w:rFonts w:ascii="Arial" w:hAnsi="Arial" w:cs="Arial"/>
          <w:lang w:val="pt-BR"/>
        </w:rPr>
        <w:t xml:space="preserve">           </w:t>
      </w:r>
      <w:r w:rsidR="002A110D">
        <w:rPr>
          <w:rFonts w:ascii="Arial" w:hAnsi="Arial" w:cs="Arial"/>
          <w:lang w:val="pt-BR"/>
        </w:rPr>
        <w:t xml:space="preserve">Villa </w:t>
      </w:r>
      <w:proofErr w:type="spellStart"/>
      <w:r w:rsidR="002A110D">
        <w:rPr>
          <w:rFonts w:ascii="Arial" w:hAnsi="Arial" w:cs="Arial"/>
          <w:lang w:val="pt-BR"/>
        </w:rPr>
        <w:t>Arauco</w:t>
      </w:r>
      <w:proofErr w:type="spellEnd"/>
    </w:p>
    <w:p w:rsidR="00273324" w:rsidRPr="002D0431" w:rsidRDefault="00273324" w:rsidP="0009737A">
      <w:pPr>
        <w:pStyle w:val="Direccin2"/>
        <w:framePr w:w="2404" w:wrap="around" w:x="7979" w:y="869"/>
        <w:spacing w:line="80" w:lineRule="atLeast"/>
        <w:rPr>
          <w:rFonts w:ascii="Arial" w:hAnsi="Arial" w:cs="Arial"/>
          <w:lang w:val="es-CL"/>
        </w:rPr>
      </w:pPr>
      <w:proofErr w:type="spellStart"/>
      <w:r w:rsidRPr="002D0431">
        <w:rPr>
          <w:rFonts w:ascii="Arial" w:hAnsi="Arial" w:cs="Arial"/>
          <w:lang w:val="pt-BR"/>
        </w:rPr>
        <w:t>Copiapo</w:t>
      </w:r>
      <w:proofErr w:type="spellEnd"/>
    </w:p>
    <w:p w:rsidR="0067751F" w:rsidRPr="002D0431" w:rsidRDefault="005E2D7D" w:rsidP="0009737A">
      <w:pPr>
        <w:pStyle w:val="Direccin1"/>
        <w:framePr w:w="2398" w:h="618" w:hRule="exact" w:wrap="around" w:x="7979" w:y="1560"/>
        <w:spacing w:line="80" w:lineRule="atLeast"/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 w:rsidR="00A45FEA" w:rsidRPr="002D043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A3CEB" w:rsidRPr="002D0431">
        <w:rPr>
          <w:rFonts w:ascii="Arial" w:hAnsi="Arial" w:cs="Arial"/>
        </w:rPr>
        <w:t>6-6636085 Entel</w:t>
      </w:r>
    </w:p>
    <w:p w:rsidR="001A3CEB" w:rsidRPr="002D0431" w:rsidRDefault="001A3CEB" w:rsidP="0009737A">
      <w:pPr>
        <w:pStyle w:val="Direccin1"/>
        <w:framePr w:w="2398" w:h="618" w:hRule="exact" w:wrap="around" w:x="7979" w:y="1560"/>
        <w:spacing w:line="80" w:lineRule="atLeast"/>
        <w:rPr>
          <w:rFonts w:ascii="Arial" w:hAnsi="Arial" w:cs="Arial"/>
          <w:lang w:val="es-CL"/>
        </w:rPr>
      </w:pPr>
    </w:p>
    <w:p w:rsidR="0067751F" w:rsidRPr="0009737A" w:rsidRDefault="00273324" w:rsidP="0009737A">
      <w:pPr>
        <w:pStyle w:val="Direccin1"/>
        <w:framePr w:w="2398" w:h="618" w:hRule="exact" w:wrap="around" w:x="7979" w:y="1560"/>
        <w:spacing w:line="80" w:lineRule="atLeast"/>
        <w:rPr>
          <w:rFonts w:ascii="Arial" w:hAnsi="Arial" w:cs="Arial"/>
          <w:lang w:val="es-CL"/>
        </w:rPr>
      </w:pPr>
      <w:r w:rsidRPr="002D0431">
        <w:rPr>
          <w:rFonts w:ascii="Arial" w:hAnsi="Arial" w:cs="Arial"/>
          <w:lang w:val="es-CL"/>
        </w:rPr>
        <w:t xml:space="preserve">Email: </w:t>
      </w:r>
      <w:r w:rsidR="00A464A5" w:rsidRPr="002D0431">
        <w:rPr>
          <w:rFonts w:ascii="Arial" w:hAnsi="Arial" w:cs="Arial"/>
          <w:lang w:val="es-CL"/>
        </w:rPr>
        <w:t>Fernando.huina@live.cl</w:t>
      </w:r>
    </w:p>
    <w:tbl>
      <w:tblPr>
        <w:tblW w:w="9284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7124"/>
      </w:tblGrid>
      <w:tr w:rsidR="0067751F" w:rsidRPr="002D0431" w:rsidTr="0010445C">
        <w:tc>
          <w:tcPr>
            <w:tcW w:w="2160" w:type="dxa"/>
          </w:tcPr>
          <w:p w:rsidR="0067751F" w:rsidRPr="002D0431" w:rsidRDefault="0067751F">
            <w:pPr>
              <w:pStyle w:val="Ttulodeseccin"/>
              <w:rPr>
                <w:rFonts w:cs="Arial"/>
              </w:rPr>
            </w:pPr>
            <w:r w:rsidRPr="002D0431">
              <w:rPr>
                <w:rFonts w:cs="Arial"/>
              </w:rPr>
              <w:t>Información personal</w:t>
            </w:r>
          </w:p>
        </w:tc>
        <w:tc>
          <w:tcPr>
            <w:tcW w:w="7124" w:type="dxa"/>
          </w:tcPr>
          <w:p w:rsidR="0067751F" w:rsidRPr="002D0431" w:rsidRDefault="0067751F" w:rsidP="005774B1">
            <w:pPr>
              <w:pStyle w:val="Informacinpersonal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 xml:space="preserve">Estado civil: </w:t>
            </w:r>
            <w:r w:rsidR="006930FF" w:rsidRPr="002D0431">
              <w:rPr>
                <w:rFonts w:ascii="Arial" w:hAnsi="Arial" w:cs="Arial"/>
              </w:rPr>
              <w:t xml:space="preserve">  </w:t>
            </w:r>
            <w:r w:rsidRPr="002D0431">
              <w:rPr>
                <w:rFonts w:ascii="Arial" w:hAnsi="Arial" w:cs="Arial"/>
              </w:rPr>
              <w:t xml:space="preserve"> </w:t>
            </w:r>
            <w:r w:rsidR="006930FF" w:rsidRPr="002D0431">
              <w:rPr>
                <w:rFonts w:ascii="Arial" w:hAnsi="Arial" w:cs="Arial"/>
              </w:rPr>
              <w:t xml:space="preserve">      </w:t>
            </w:r>
            <w:r w:rsidR="001A310A" w:rsidRPr="002D0431">
              <w:rPr>
                <w:rFonts w:ascii="Arial" w:hAnsi="Arial" w:cs="Arial"/>
              </w:rPr>
              <w:t>Soltero</w:t>
            </w:r>
          </w:p>
          <w:p w:rsidR="0067751F" w:rsidRPr="002D0431" w:rsidRDefault="0067751F" w:rsidP="005774B1">
            <w:pPr>
              <w:pStyle w:val="Informacinpersonal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 xml:space="preserve">Nacionalidad: </w:t>
            </w:r>
            <w:r w:rsidR="006930FF" w:rsidRPr="002D0431">
              <w:rPr>
                <w:rFonts w:ascii="Arial" w:hAnsi="Arial" w:cs="Arial"/>
              </w:rPr>
              <w:t xml:space="preserve">      </w:t>
            </w:r>
            <w:r w:rsidRPr="002D0431">
              <w:rPr>
                <w:rFonts w:ascii="Arial" w:hAnsi="Arial" w:cs="Arial"/>
              </w:rPr>
              <w:t xml:space="preserve"> Chilena</w:t>
            </w:r>
          </w:p>
          <w:p w:rsidR="0067751F" w:rsidRPr="002D0431" w:rsidRDefault="001A310A" w:rsidP="005774B1">
            <w:pPr>
              <w:pStyle w:val="Informacinpersonal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 xml:space="preserve">Fecha nacimiento: </w:t>
            </w:r>
            <w:r w:rsidR="00475661" w:rsidRPr="002D0431">
              <w:rPr>
                <w:rFonts w:ascii="Arial" w:hAnsi="Arial" w:cs="Arial"/>
              </w:rPr>
              <w:t>02 de Enero de 1985</w:t>
            </w:r>
          </w:p>
          <w:p w:rsidR="00BE5332" w:rsidRPr="002D0431" w:rsidRDefault="006930FF" w:rsidP="005774B1">
            <w:pPr>
              <w:pStyle w:val="Informacinpersonal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 xml:space="preserve">Rut:                       </w:t>
            </w:r>
            <w:r w:rsidR="00475661" w:rsidRPr="002D0431">
              <w:rPr>
                <w:rFonts w:ascii="Arial" w:hAnsi="Arial" w:cs="Arial"/>
              </w:rPr>
              <w:t>15.966.927-0</w:t>
            </w:r>
          </w:p>
          <w:p w:rsidR="00BE5332" w:rsidRPr="002D0431" w:rsidRDefault="00A45FEA" w:rsidP="005774B1">
            <w:pPr>
              <w:pStyle w:val="Informacinpersonal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Edad:                     27</w:t>
            </w:r>
            <w:r w:rsidR="00BE5332" w:rsidRPr="002D0431">
              <w:rPr>
                <w:rFonts w:ascii="Arial" w:hAnsi="Arial" w:cs="Arial"/>
              </w:rPr>
              <w:t xml:space="preserve"> Años.</w:t>
            </w:r>
          </w:p>
          <w:p w:rsidR="00BE5332" w:rsidRPr="002D0431" w:rsidRDefault="00BE5332" w:rsidP="005774B1">
            <w:pPr>
              <w:pStyle w:val="Informacinpersonal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 xml:space="preserve">Servicio Militar:      Al Día </w:t>
            </w:r>
          </w:p>
          <w:p w:rsidR="00BE5332" w:rsidRPr="002D0431" w:rsidRDefault="00BE5332" w:rsidP="005774B1">
            <w:pPr>
              <w:pStyle w:val="Informacinpersonal"/>
              <w:rPr>
                <w:rFonts w:ascii="Arial" w:hAnsi="Arial" w:cs="Arial"/>
              </w:rPr>
            </w:pPr>
          </w:p>
        </w:tc>
      </w:tr>
      <w:tr w:rsidR="0067751F" w:rsidRPr="002D0431" w:rsidTr="0010445C">
        <w:tc>
          <w:tcPr>
            <w:tcW w:w="2160" w:type="dxa"/>
          </w:tcPr>
          <w:p w:rsidR="0067751F" w:rsidRPr="002D0431" w:rsidRDefault="0067751F">
            <w:pPr>
              <w:pStyle w:val="Ttulodeseccin"/>
              <w:rPr>
                <w:rFonts w:cs="Arial"/>
              </w:rPr>
            </w:pPr>
            <w:r w:rsidRPr="002D0431">
              <w:rPr>
                <w:rFonts w:cs="Arial"/>
              </w:rPr>
              <w:t>Objetivo</w:t>
            </w:r>
          </w:p>
        </w:tc>
        <w:tc>
          <w:tcPr>
            <w:tcW w:w="7124" w:type="dxa"/>
          </w:tcPr>
          <w:p w:rsidR="0067751F" w:rsidRPr="002D0431" w:rsidRDefault="0067751F">
            <w:pPr>
              <w:pStyle w:val="Objetivo"/>
              <w:spacing w:before="0" w:after="0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Desarrollo personal y profesional dentro de vuestra organización.</w:t>
            </w:r>
          </w:p>
          <w:p w:rsidR="00BE5332" w:rsidRPr="002D0431" w:rsidRDefault="00BE5332" w:rsidP="00BE5332">
            <w:pPr>
              <w:pStyle w:val="Textoindependiente"/>
            </w:pPr>
          </w:p>
        </w:tc>
      </w:tr>
      <w:tr w:rsidR="0067751F" w:rsidRPr="002D0431" w:rsidTr="0010445C">
        <w:tc>
          <w:tcPr>
            <w:tcW w:w="2160" w:type="dxa"/>
          </w:tcPr>
          <w:p w:rsidR="0067751F" w:rsidRPr="002D0431" w:rsidRDefault="0067751F">
            <w:pPr>
              <w:pStyle w:val="Ttulodeseccin"/>
              <w:rPr>
                <w:rFonts w:cs="Arial"/>
              </w:rPr>
            </w:pPr>
            <w:r w:rsidRPr="002D0431">
              <w:rPr>
                <w:rFonts w:cs="Arial"/>
              </w:rPr>
              <w:t>Educación</w:t>
            </w:r>
          </w:p>
        </w:tc>
        <w:tc>
          <w:tcPr>
            <w:tcW w:w="7124" w:type="dxa"/>
          </w:tcPr>
          <w:p w:rsidR="006930FF" w:rsidRPr="002D0431" w:rsidRDefault="006930FF">
            <w:pPr>
              <w:pStyle w:val="Organizacin"/>
              <w:rPr>
                <w:rFonts w:ascii="Arial" w:hAnsi="Arial" w:cs="Arial"/>
              </w:rPr>
            </w:pPr>
          </w:p>
          <w:p w:rsidR="005B794C" w:rsidRPr="002D0431" w:rsidRDefault="002327E7">
            <w:pPr>
              <w:pStyle w:val="Organizacin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Básica</w:t>
            </w:r>
            <w:r w:rsidR="005B794C" w:rsidRPr="002D0431">
              <w:rPr>
                <w:rFonts w:ascii="Arial" w:hAnsi="Arial" w:cs="Arial"/>
              </w:rPr>
              <w:t xml:space="preserve">                       </w:t>
            </w:r>
            <w:r w:rsidR="00CE0853" w:rsidRPr="002D0431">
              <w:rPr>
                <w:rFonts w:ascii="Arial" w:hAnsi="Arial" w:cs="Arial"/>
              </w:rPr>
              <w:t xml:space="preserve"> </w:t>
            </w:r>
            <w:r w:rsidR="00097CB9" w:rsidRPr="002D0431">
              <w:rPr>
                <w:rFonts w:ascii="Arial" w:hAnsi="Arial" w:cs="Arial"/>
              </w:rPr>
              <w:t xml:space="preserve"> Escuela</w:t>
            </w:r>
            <w:r w:rsidR="005B794C" w:rsidRPr="002D0431">
              <w:rPr>
                <w:rFonts w:ascii="Arial" w:hAnsi="Arial" w:cs="Arial"/>
              </w:rPr>
              <w:t xml:space="preserve"> Bernardo </w:t>
            </w:r>
            <w:proofErr w:type="spellStart"/>
            <w:r w:rsidR="005B794C" w:rsidRPr="002D0431">
              <w:rPr>
                <w:rFonts w:ascii="Arial" w:hAnsi="Arial" w:cs="Arial"/>
              </w:rPr>
              <w:t>Ohiggins</w:t>
            </w:r>
            <w:proofErr w:type="spellEnd"/>
            <w:r w:rsidR="00097CB9" w:rsidRPr="002D0431">
              <w:rPr>
                <w:rFonts w:ascii="Arial" w:hAnsi="Arial" w:cs="Arial"/>
              </w:rPr>
              <w:t xml:space="preserve"> D-7</w:t>
            </w:r>
          </w:p>
          <w:p w:rsidR="005B794C" w:rsidRPr="002D0431" w:rsidRDefault="005B794C">
            <w:pPr>
              <w:pStyle w:val="Organizacin"/>
              <w:rPr>
                <w:rFonts w:ascii="Arial" w:hAnsi="Arial" w:cs="Arial"/>
              </w:rPr>
            </w:pPr>
          </w:p>
          <w:p w:rsidR="0067751F" w:rsidRPr="002D0431" w:rsidRDefault="00097CB9">
            <w:pPr>
              <w:pStyle w:val="Organizacin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 xml:space="preserve">Media                           </w:t>
            </w:r>
            <w:r w:rsidR="0067751F" w:rsidRPr="002D0431">
              <w:rPr>
                <w:rFonts w:ascii="Arial" w:hAnsi="Arial" w:cs="Arial"/>
              </w:rPr>
              <w:t xml:space="preserve">Liceo </w:t>
            </w:r>
            <w:r w:rsidRPr="002D0431">
              <w:rPr>
                <w:rFonts w:ascii="Arial" w:hAnsi="Arial" w:cs="Arial"/>
              </w:rPr>
              <w:t xml:space="preserve">Mercedes </w:t>
            </w:r>
            <w:proofErr w:type="spellStart"/>
            <w:r w:rsidRPr="002D0431">
              <w:rPr>
                <w:rFonts w:ascii="Arial" w:hAnsi="Arial" w:cs="Arial"/>
              </w:rPr>
              <w:t>Frittis</w:t>
            </w:r>
            <w:proofErr w:type="spellEnd"/>
            <w:r w:rsidRPr="002D0431">
              <w:rPr>
                <w:rFonts w:ascii="Arial" w:hAnsi="Arial" w:cs="Arial"/>
              </w:rPr>
              <w:t xml:space="preserve"> </w:t>
            </w:r>
            <w:proofErr w:type="spellStart"/>
            <w:r w:rsidRPr="002D0431">
              <w:rPr>
                <w:rFonts w:ascii="Arial" w:hAnsi="Arial" w:cs="Arial"/>
              </w:rPr>
              <w:t>Mackeney</w:t>
            </w:r>
            <w:proofErr w:type="spellEnd"/>
            <w:r w:rsidRPr="002D0431">
              <w:rPr>
                <w:rFonts w:ascii="Arial" w:hAnsi="Arial" w:cs="Arial"/>
              </w:rPr>
              <w:t xml:space="preserve"> B-5</w:t>
            </w:r>
          </w:p>
          <w:p w:rsidR="00097CB9" w:rsidRPr="002D0431" w:rsidRDefault="001A310A" w:rsidP="001A310A">
            <w:pPr>
              <w:rPr>
                <w:rFonts w:ascii="Arial" w:hAnsi="Arial" w:cs="Arial"/>
                <w:b/>
              </w:rPr>
            </w:pPr>
            <w:r w:rsidRPr="002D0431">
              <w:rPr>
                <w:rFonts w:ascii="Arial" w:hAnsi="Arial" w:cs="Arial"/>
              </w:rPr>
              <w:t xml:space="preserve">                                           </w:t>
            </w:r>
          </w:p>
          <w:p w:rsidR="001A310A" w:rsidRPr="002D0431" w:rsidRDefault="00097CB9" w:rsidP="001A310A">
            <w:pPr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  <w:b/>
              </w:rPr>
              <w:t>Superior</w:t>
            </w:r>
            <w:r w:rsidR="00983E25" w:rsidRPr="002D0431">
              <w:rPr>
                <w:rFonts w:ascii="Arial" w:hAnsi="Arial" w:cs="Arial"/>
                <w:b/>
              </w:rPr>
              <w:t xml:space="preserve">                 </w:t>
            </w:r>
            <w:r w:rsidRPr="002D0431">
              <w:rPr>
                <w:rFonts w:ascii="Arial" w:hAnsi="Arial" w:cs="Arial"/>
                <w:b/>
              </w:rPr>
              <w:t xml:space="preserve">     </w:t>
            </w:r>
            <w:r w:rsidR="009F4FEE" w:rsidRPr="002D0431">
              <w:rPr>
                <w:rFonts w:ascii="Arial" w:hAnsi="Arial" w:cs="Arial"/>
                <w:b/>
              </w:rPr>
              <w:t>Abandonado</w:t>
            </w:r>
            <w:r w:rsidRPr="002D0431">
              <w:rPr>
                <w:rFonts w:ascii="Arial" w:hAnsi="Arial" w:cs="Arial"/>
                <w:b/>
              </w:rPr>
              <w:t xml:space="preserve"> Analista Programador en INACAP.</w:t>
            </w:r>
            <w:r w:rsidRPr="002D0431">
              <w:rPr>
                <w:rFonts w:ascii="Arial" w:hAnsi="Arial" w:cs="Arial"/>
              </w:rPr>
              <w:t xml:space="preserve"> </w:t>
            </w:r>
          </w:p>
          <w:p w:rsidR="00BE5332" w:rsidRPr="002D0431" w:rsidRDefault="00BE5332" w:rsidP="001A310A">
            <w:pPr>
              <w:rPr>
                <w:rFonts w:ascii="Arial" w:hAnsi="Arial" w:cs="Arial"/>
              </w:rPr>
            </w:pPr>
          </w:p>
        </w:tc>
      </w:tr>
      <w:tr w:rsidR="0067751F" w:rsidRPr="002D0431" w:rsidTr="0010445C">
        <w:tc>
          <w:tcPr>
            <w:tcW w:w="2160" w:type="dxa"/>
          </w:tcPr>
          <w:p w:rsidR="0067751F" w:rsidRPr="002D0431" w:rsidRDefault="0067751F">
            <w:pPr>
              <w:pStyle w:val="Ttulodeseccin"/>
              <w:rPr>
                <w:rFonts w:cs="Arial"/>
              </w:rPr>
            </w:pPr>
            <w:r w:rsidRPr="002D0431">
              <w:rPr>
                <w:rFonts w:cs="Arial"/>
              </w:rPr>
              <w:t>Experiencia laboral</w:t>
            </w:r>
          </w:p>
        </w:tc>
        <w:tc>
          <w:tcPr>
            <w:tcW w:w="7124" w:type="dxa"/>
          </w:tcPr>
          <w:p w:rsidR="001470C5" w:rsidRDefault="00AD1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Septiembre 2012 A </w:t>
            </w:r>
            <w:proofErr w:type="spellStart"/>
            <w:r>
              <w:rPr>
                <w:rFonts w:ascii="Arial" w:hAnsi="Arial" w:cs="Arial"/>
                <w:b/>
              </w:rPr>
              <w:t>Nobiembre</w:t>
            </w:r>
            <w:proofErr w:type="spellEnd"/>
            <w:r>
              <w:rPr>
                <w:rFonts w:ascii="Arial" w:hAnsi="Arial" w:cs="Arial"/>
                <w:b/>
              </w:rPr>
              <w:t xml:space="preserve"> 2012    ORICA</w:t>
            </w:r>
          </w:p>
          <w:p w:rsidR="00AD125F" w:rsidRPr="00AD125F" w:rsidRDefault="00AD125F">
            <w:pPr>
              <w:rPr>
                <w:rFonts w:ascii="Arial" w:hAnsi="Arial" w:cs="Arial"/>
              </w:rPr>
            </w:pPr>
          </w:p>
          <w:p w:rsidR="00AD125F" w:rsidRPr="00AD125F" w:rsidRDefault="00B26D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Entregando los servicio para la empresa Minera Caserones como </w:t>
            </w:r>
            <w:r w:rsidR="00AD125F" w:rsidRPr="00AD125F">
              <w:rPr>
                <w:rFonts w:ascii="Arial" w:hAnsi="Arial" w:cs="Arial"/>
              </w:rPr>
              <w:t xml:space="preserve">Operador de Mini cargador y </w:t>
            </w:r>
            <w:proofErr w:type="spellStart"/>
            <w:r w:rsidR="00AD125F" w:rsidRPr="00AD125F">
              <w:rPr>
                <w:rFonts w:ascii="Arial" w:hAnsi="Arial" w:cs="Arial"/>
              </w:rPr>
              <w:t>Telehandler</w:t>
            </w:r>
            <w:proofErr w:type="spellEnd"/>
            <w:r w:rsidR="00AD125F" w:rsidRPr="00AD125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Para </w:t>
            </w:r>
            <w:r w:rsidR="00AD125F" w:rsidRPr="00AD125F">
              <w:rPr>
                <w:rFonts w:ascii="Arial" w:hAnsi="Arial" w:cs="Arial"/>
              </w:rPr>
              <w:t>Tapar poso con explosivos y cargar los camiones.</w:t>
            </w:r>
          </w:p>
          <w:p w:rsidR="00AD125F" w:rsidRDefault="00AD125F">
            <w:pPr>
              <w:rPr>
                <w:rFonts w:ascii="Arial" w:hAnsi="Arial" w:cs="Arial"/>
                <w:b/>
              </w:rPr>
            </w:pPr>
          </w:p>
          <w:p w:rsidR="00AD125F" w:rsidRDefault="00AD125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 Operador “B”</w:t>
            </w:r>
          </w:p>
          <w:p w:rsidR="00AD125F" w:rsidRPr="002D0431" w:rsidRDefault="00AD125F">
            <w:pPr>
              <w:rPr>
                <w:rFonts w:ascii="Arial" w:hAnsi="Arial" w:cs="Arial"/>
                <w:b/>
              </w:rPr>
            </w:pPr>
          </w:p>
          <w:p w:rsidR="002A110D" w:rsidRDefault="002A11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Mayo 2012 A </w:t>
            </w:r>
            <w:r w:rsidR="009231F8">
              <w:rPr>
                <w:rFonts w:ascii="Arial" w:hAnsi="Arial" w:cs="Arial"/>
                <w:b/>
              </w:rPr>
              <w:t>Julio 2012</w:t>
            </w:r>
            <w:r>
              <w:rPr>
                <w:rFonts w:ascii="Arial" w:hAnsi="Arial" w:cs="Arial"/>
                <w:b/>
              </w:rPr>
              <w:t xml:space="preserve">         BM Seguridad</w:t>
            </w:r>
          </w:p>
          <w:p w:rsidR="002A110D" w:rsidRDefault="002A110D">
            <w:pPr>
              <w:rPr>
                <w:rFonts w:ascii="Arial" w:hAnsi="Arial" w:cs="Arial"/>
                <w:b/>
              </w:rPr>
            </w:pPr>
          </w:p>
          <w:p w:rsidR="002A110D" w:rsidRPr="002A110D" w:rsidRDefault="002A110D">
            <w:pPr>
              <w:rPr>
                <w:rFonts w:ascii="Arial" w:hAnsi="Arial" w:cs="Arial"/>
              </w:rPr>
            </w:pPr>
            <w:r w:rsidRPr="002A110D">
              <w:rPr>
                <w:rFonts w:ascii="Arial" w:hAnsi="Arial" w:cs="Arial"/>
              </w:rPr>
              <w:t xml:space="preserve">Entregando servicio a la empresa HATCH para las tuberías </w:t>
            </w:r>
            <w:proofErr w:type="spellStart"/>
            <w:r w:rsidRPr="002A110D">
              <w:rPr>
                <w:rFonts w:ascii="Arial" w:hAnsi="Arial" w:cs="Arial"/>
              </w:rPr>
              <w:t>desaladoras</w:t>
            </w:r>
            <w:proofErr w:type="spellEnd"/>
            <w:r w:rsidRPr="002A110D">
              <w:rPr>
                <w:rFonts w:ascii="Arial" w:hAnsi="Arial" w:cs="Arial"/>
              </w:rPr>
              <w:t xml:space="preserve"> y torres de alta tensión</w:t>
            </w:r>
            <w:r>
              <w:rPr>
                <w:rFonts w:ascii="Arial" w:hAnsi="Arial" w:cs="Arial"/>
              </w:rPr>
              <w:t xml:space="preserve"> y desplegando a los guardia en la instalación y en terreno</w:t>
            </w:r>
          </w:p>
          <w:p w:rsidR="002A110D" w:rsidRDefault="002A110D">
            <w:pPr>
              <w:rPr>
                <w:rFonts w:ascii="Arial" w:hAnsi="Arial" w:cs="Arial"/>
                <w:b/>
              </w:rPr>
            </w:pPr>
          </w:p>
          <w:p w:rsidR="002A110D" w:rsidRDefault="002A11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 Jefe de turno</w:t>
            </w:r>
          </w:p>
          <w:p w:rsidR="002A110D" w:rsidRDefault="002A110D">
            <w:pPr>
              <w:rPr>
                <w:rFonts w:ascii="Arial" w:hAnsi="Arial" w:cs="Arial"/>
                <w:b/>
              </w:rPr>
            </w:pPr>
          </w:p>
          <w:p w:rsidR="002A110D" w:rsidRDefault="002A110D">
            <w:pPr>
              <w:rPr>
                <w:rFonts w:ascii="Arial" w:hAnsi="Arial" w:cs="Arial"/>
                <w:b/>
              </w:rPr>
            </w:pPr>
          </w:p>
          <w:p w:rsidR="00F9049E" w:rsidRPr="002D0431" w:rsidRDefault="001A3CEB">
            <w:pPr>
              <w:rPr>
                <w:rFonts w:ascii="Arial" w:hAnsi="Arial" w:cs="Arial"/>
                <w:b/>
              </w:rPr>
            </w:pPr>
            <w:proofErr w:type="spellStart"/>
            <w:r w:rsidRPr="002D0431">
              <w:rPr>
                <w:rFonts w:ascii="Arial" w:hAnsi="Arial" w:cs="Arial"/>
                <w:b/>
              </w:rPr>
              <w:t>Sep</w:t>
            </w:r>
            <w:proofErr w:type="spellEnd"/>
            <w:r w:rsidR="000F4B3A" w:rsidRPr="002D0431">
              <w:rPr>
                <w:rFonts w:ascii="Arial" w:hAnsi="Arial" w:cs="Arial"/>
                <w:b/>
              </w:rPr>
              <w:t xml:space="preserve"> 2011 A Marzo 2012</w:t>
            </w:r>
            <w:r w:rsidRPr="002D0431">
              <w:rPr>
                <w:rFonts w:ascii="Arial" w:hAnsi="Arial" w:cs="Arial"/>
                <w:b/>
              </w:rPr>
              <w:t xml:space="preserve"> </w:t>
            </w:r>
            <w:r w:rsidR="002D0431">
              <w:rPr>
                <w:rFonts w:ascii="Arial" w:hAnsi="Arial" w:cs="Arial"/>
                <w:b/>
              </w:rPr>
              <w:t xml:space="preserve">                 </w:t>
            </w:r>
            <w:r w:rsidR="000F4B3A" w:rsidRPr="002D0431">
              <w:rPr>
                <w:rFonts w:ascii="Arial" w:hAnsi="Arial" w:cs="Arial"/>
                <w:b/>
              </w:rPr>
              <w:t>Félix</w:t>
            </w:r>
            <w:r w:rsidRPr="002D0431">
              <w:rPr>
                <w:rFonts w:ascii="Arial" w:hAnsi="Arial" w:cs="Arial"/>
                <w:b/>
              </w:rPr>
              <w:t xml:space="preserve"> Geraldo</w:t>
            </w:r>
          </w:p>
          <w:p w:rsidR="001A3CEB" w:rsidRPr="002D0431" w:rsidRDefault="001A3CEB">
            <w:pPr>
              <w:rPr>
                <w:rFonts w:ascii="Arial" w:hAnsi="Arial" w:cs="Arial"/>
                <w:b/>
              </w:rPr>
            </w:pPr>
          </w:p>
          <w:p w:rsidR="001A3CEB" w:rsidRPr="002D0431" w:rsidRDefault="001A3CEB">
            <w:pPr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 xml:space="preserve">Entregando Servicios a Minera </w:t>
            </w:r>
            <w:proofErr w:type="spellStart"/>
            <w:r w:rsidRPr="002D0431">
              <w:rPr>
                <w:rFonts w:ascii="Arial" w:hAnsi="Arial" w:cs="Arial"/>
              </w:rPr>
              <w:t>Maricunga</w:t>
            </w:r>
            <w:proofErr w:type="spellEnd"/>
            <w:r w:rsidRPr="002D0431">
              <w:rPr>
                <w:rFonts w:ascii="Arial" w:hAnsi="Arial" w:cs="Arial"/>
              </w:rPr>
              <w:t xml:space="preserve"> En La Labor De Desplegar Laminas </w:t>
            </w:r>
            <w:proofErr w:type="spellStart"/>
            <w:r w:rsidRPr="002D0431">
              <w:rPr>
                <w:rFonts w:ascii="Arial" w:hAnsi="Arial" w:cs="Arial"/>
              </w:rPr>
              <w:t>Hdpe</w:t>
            </w:r>
            <w:proofErr w:type="spellEnd"/>
            <w:r w:rsidR="00A45FEA" w:rsidRPr="002D0431">
              <w:rPr>
                <w:rFonts w:ascii="Arial" w:hAnsi="Arial" w:cs="Arial"/>
              </w:rPr>
              <w:t xml:space="preserve"> y Luego Me Cambiaron a Bodeguero</w:t>
            </w:r>
          </w:p>
          <w:p w:rsidR="001A3CEB" w:rsidRPr="002D0431" w:rsidRDefault="001A3CEB">
            <w:pPr>
              <w:rPr>
                <w:rFonts w:ascii="Arial" w:hAnsi="Arial" w:cs="Arial"/>
                <w:b/>
              </w:rPr>
            </w:pPr>
          </w:p>
          <w:p w:rsidR="001A3CEB" w:rsidRPr="002D0431" w:rsidRDefault="001A3CEB">
            <w:pPr>
              <w:rPr>
                <w:rFonts w:ascii="Arial" w:hAnsi="Arial" w:cs="Arial"/>
                <w:b/>
              </w:rPr>
            </w:pPr>
            <w:r w:rsidRPr="002D0431">
              <w:rPr>
                <w:rFonts w:ascii="Arial" w:hAnsi="Arial" w:cs="Arial"/>
                <w:b/>
              </w:rPr>
              <w:t xml:space="preserve">Cargo: </w:t>
            </w:r>
            <w:r w:rsidR="00A45FEA" w:rsidRPr="002D0431">
              <w:rPr>
                <w:rFonts w:ascii="Arial" w:hAnsi="Arial" w:cs="Arial"/>
                <w:b/>
              </w:rPr>
              <w:t>Bodeguero</w:t>
            </w:r>
          </w:p>
          <w:p w:rsidR="00F9049E" w:rsidRPr="002D0431" w:rsidRDefault="00F9049E">
            <w:pPr>
              <w:rPr>
                <w:rFonts w:ascii="Arial" w:hAnsi="Arial" w:cs="Arial"/>
              </w:rPr>
            </w:pPr>
          </w:p>
          <w:p w:rsidR="00F9049E" w:rsidRPr="002D0431" w:rsidRDefault="00F9049E">
            <w:pPr>
              <w:rPr>
                <w:rFonts w:ascii="Arial" w:hAnsi="Arial" w:cs="Arial"/>
              </w:rPr>
            </w:pPr>
          </w:p>
          <w:p w:rsidR="00F9049E" w:rsidRPr="002D0431" w:rsidRDefault="00F9049E" w:rsidP="00F9049E">
            <w:pPr>
              <w:rPr>
                <w:rFonts w:ascii="Arial" w:hAnsi="Arial" w:cs="Arial"/>
                <w:b/>
              </w:rPr>
            </w:pPr>
            <w:r w:rsidRPr="002D0431">
              <w:rPr>
                <w:rFonts w:ascii="Arial" w:hAnsi="Arial" w:cs="Arial"/>
                <w:b/>
              </w:rPr>
              <w:t>Noviembre 2009</w:t>
            </w:r>
            <w:r w:rsidR="00484629" w:rsidRPr="002D0431">
              <w:rPr>
                <w:rFonts w:ascii="Arial" w:hAnsi="Arial" w:cs="Arial"/>
                <w:b/>
              </w:rPr>
              <w:t xml:space="preserve"> a Febrero 2012</w:t>
            </w:r>
            <w:r w:rsidR="000F4B3A" w:rsidRPr="002D0431">
              <w:rPr>
                <w:rFonts w:ascii="Arial" w:hAnsi="Arial" w:cs="Arial"/>
                <w:b/>
              </w:rPr>
              <w:t xml:space="preserve">    </w:t>
            </w:r>
            <w:proofErr w:type="spellStart"/>
            <w:r w:rsidR="000F4B3A" w:rsidRPr="002D0431">
              <w:rPr>
                <w:rFonts w:ascii="Arial" w:hAnsi="Arial" w:cs="Arial"/>
                <w:b/>
              </w:rPr>
              <w:t>Tecnosy</w:t>
            </w:r>
            <w:r w:rsidR="005E2D7D">
              <w:rPr>
                <w:rFonts w:ascii="Arial" w:hAnsi="Arial" w:cs="Arial"/>
                <w:b/>
              </w:rPr>
              <w:t>stem</w:t>
            </w:r>
            <w:proofErr w:type="spellEnd"/>
          </w:p>
          <w:p w:rsidR="00F9049E" w:rsidRPr="002D0431" w:rsidRDefault="00F9049E" w:rsidP="00F9049E">
            <w:pPr>
              <w:rPr>
                <w:rFonts w:ascii="Arial" w:hAnsi="Arial" w:cs="Arial"/>
              </w:rPr>
            </w:pPr>
          </w:p>
          <w:p w:rsidR="00F9049E" w:rsidRPr="002D0431" w:rsidRDefault="00F9049E" w:rsidP="00F9049E">
            <w:pPr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Ayudante Técnico Informático</w:t>
            </w:r>
          </w:p>
          <w:p w:rsidR="00F9049E" w:rsidRPr="002D0431" w:rsidRDefault="00F9049E" w:rsidP="00F9049E">
            <w:pPr>
              <w:rPr>
                <w:rFonts w:ascii="Arial" w:hAnsi="Arial" w:cs="Arial"/>
                <w:b/>
              </w:rPr>
            </w:pPr>
          </w:p>
          <w:p w:rsidR="00F9049E" w:rsidRDefault="00F9049E">
            <w:pPr>
              <w:rPr>
                <w:rFonts w:ascii="Arial" w:hAnsi="Arial" w:cs="Arial"/>
                <w:b/>
              </w:rPr>
            </w:pPr>
            <w:r w:rsidRPr="002D0431">
              <w:rPr>
                <w:rFonts w:ascii="Arial" w:hAnsi="Arial" w:cs="Arial"/>
                <w:b/>
              </w:rPr>
              <w:t xml:space="preserve">Cargo: Ayudante </w:t>
            </w:r>
            <w:proofErr w:type="spellStart"/>
            <w:r w:rsidRPr="002D0431">
              <w:rPr>
                <w:rFonts w:ascii="Arial" w:hAnsi="Arial" w:cs="Arial"/>
                <w:b/>
              </w:rPr>
              <w:t>Técnic</w:t>
            </w:r>
            <w:proofErr w:type="spellEnd"/>
          </w:p>
          <w:p w:rsidR="00B26D7F" w:rsidRDefault="00B26D7F">
            <w:pPr>
              <w:rPr>
                <w:rFonts w:ascii="Arial" w:hAnsi="Arial" w:cs="Arial"/>
                <w:b/>
              </w:rPr>
            </w:pPr>
          </w:p>
          <w:p w:rsidR="00F9049E" w:rsidRPr="002D0431" w:rsidRDefault="00B26D7F">
            <w:pPr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lastRenderedPageBreak/>
              <w:t>Febrero 2008 a Noviembre de 2011</w:t>
            </w:r>
            <w:r w:rsidR="00F03850" w:rsidRPr="002D0431">
              <w:rPr>
                <w:rFonts w:ascii="Arial" w:hAnsi="Arial" w:cs="Arial"/>
                <w:b/>
              </w:rPr>
              <w:t xml:space="preserve"> </w:t>
            </w:r>
            <w:r w:rsidR="009F4FEE" w:rsidRPr="002D0431">
              <w:rPr>
                <w:rFonts w:ascii="Arial" w:hAnsi="Arial" w:cs="Arial"/>
                <w:b/>
              </w:rPr>
              <w:t>Particular</w:t>
            </w:r>
          </w:p>
          <w:p w:rsidR="00F03850" w:rsidRPr="002D0431" w:rsidRDefault="00F03850">
            <w:pPr>
              <w:rPr>
                <w:rFonts w:ascii="Arial" w:hAnsi="Arial" w:cs="Arial"/>
                <w:b/>
              </w:rPr>
            </w:pPr>
          </w:p>
          <w:p w:rsidR="00F03850" w:rsidRPr="002D0431" w:rsidRDefault="000F4B3A">
            <w:pPr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Extracción</w:t>
            </w:r>
            <w:r w:rsidR="009F4FEE" w:rsidRPr="002D0431">
              <w:rPr>
                <w:rFonts w:ascii="Arial" w:hAnsi="Arial" w:cs="Arial"/>
              </w:rPr>
              <w:t xml:space="preserve"> de mineral</w:t>
            </w:r>
          </w:p>
          <w:p w:rsidR="00F03850" w:rsidRPr="002D0431" w:rsidRDefault="00F03850">
            <w:pPr>
              <w:rPr>
                <w:rFonts w:ascii="Arial" w:hAnsi="Arial" w:cs="Arial"/>
              </w:rPr>
            </w:pPr>
          </w:p>
          <w:p w:rsidR="002D0431" w:rsidRDefault="00F03850" w:rsidP="009F4FEE">
            <w:pPr>
              <w:rPr>
                <w:rFonts w:ascii="Arial" w:hAnsi="Arial" w:cs="Arial"/>
                <w:b/>
              </w:rPr>
            </w:pPr>
            <w:r w:rsidRPr="002D0431">
              <w:rPr>
                <w:rFonts w:ascii="Arial" w:hAnsi="Arial" w:cs="Arial"/>
                <w:b/>
              </w:rPr>
              <w:t xml:space="preserve">Cargo: </w:t>
            </w:r>
            <w:r w:rsidR="009F4FEE" w:rsidRPr="002D0431">
              <w:rPr>
                <w:rFonts w:ascii="Arial" w:hAnsi="Arial" w:cs="Arial"/>
                <w:b/>
              </w:rPr>
              <w:t>Operado</w:t>
            </w:r>
            <w:r w:rsidR="00FC5599" w:rsidRPr="002D0431">
              <w:rPr>
                <w:rFonts w:ascii="Arial" w:hAnsi="Arial" w:cs="Arial"/>
                <w:b/>
              </w:rPr>
              <w:t>r</w:t>
            </w:r>
          </w:p>
          <w:p w:rsidR="002D0431" w:rsidRDefault="002D0431" w:rsidP="009F4FEE">
            <w:pPr>
              <w:rPr>
                <w:rFonts w:ascii="Arial" w:hAnsi="Arial" w:cs="Arial"/>
                <w:b/>
              </w:rPr>
            </w:pPr>
          </w:p>
          <w:p w:rsidR="002D0431" w:rsidRDefault="002D0431" w:rsidP="009F4F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Enero 2009 Diciembre 2009 Ópticas Pasten</w:t>
            </w:r>
          </w:p>
          <w:p w:rsidR="002D0431" w:rsidRDefault="002D0431" w:rsidP="009F4FEE">
            <w:pPr>
              <w:rPr>
                <w:rFonts w:ascii="Arial" w:hAnsi="Arial" w:cs="Arial"/>
                <w:b/>
              </w:rPr>
            </w:pPr>
          </w:p>
          <w:p w:rsidR="002D0431" w:rsidRPr="002D0431" w:rsidRDefault="002D0431" w:rsidP="002D0431">
            <w:pPr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  <w:b/>
              </w:rPr>
              <w:t>-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D0431">
              <w:rPr>
                <w:rFonts w:ascii="Arial" w:hAnsi="Arial" w:cs="Arial"/>
              </w:rPr>
              <w:t>Creador de Códigos de Barra</w:t>
            </w:r>
          </w:p>
          <w:p w:rsidR="002D0431" w:rsidRPr="002D0431" w:rsidRDefault="002D0431" w:rsidP="002D0431">
            <w:pPr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- Digitador e ingreso a BDD OMEGA</w:t>
            </w:r>
          </w:p>
          <w:p w:rsidR="002D0431" w:rsidRPr="002D0431" w:rsidRDefault="002D0431" w:rsidP="002D0431">
            <w:pPr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 xml:space="preserve">- Calibrador de Impresora </w:t>
            </w:r>
            <w:proofErr w:type="spellStart"/>
            <w:r w:rsidRPr="002D0431">
              <w:rPr>
                <w:rFonts w:ascii="Arial" w:hAnsi="Arial" w:cs="Arial"/>
              </w:rPr>
              <w:t>Zebra</w:t>
            </w:r>
            <w:proofErr w:type="spellEnd"/>
            <w:r w:rsidRPr="002D0431">
              <w:rPr>
                <w:rFonts w:ascii="Arial" w:hAnsi="Arial" w:cs="Arial"/>
              </w:rPr>
              <w:t xml:space="preserve"> Para Códigos</w:t>
            </w:r>
          </w:p>
          <w:p w:rsidR="002D0431" w:rsidRPr="002D0431" w:rsidRDefault="002D0431" w:rsidP="002D0431">
            <w:pPr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- Mantención de Computadores</w:t>
            </w:r>
          </w:p>
          <w:p w:rsidR="002D0431" w:rsidRDefault="002D0431" w:rsidP="002D0431">
            <w:pPr>
              <w:rPr>
                <w:rFonts w:ascii="Arial" w:hAnsi="Arial" w:cs="Arial"/>
                <w:b/>
              </w:rPr>
            </w:pPr>
          </w:p>
          <w:p w:rsidR="002D0431" w:rsidRDefault="002D0431" w:rsidP="002D04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Cargo: Encargado de Informática</w:t>
            </w:r>
          </w:p>
          <w:p w:rsidR="002D0431" w:rsidRPr="002D0431" w:rsidRDefault="002D0431" w:rsidP="002D0431">
            <w:pPr>
              <w:rPr>
                <w:rFonts w:ascii="Arial" w:hAnsi="Arial" w:cs="Arial"/>
                <w:b/>
              </w:rPr>
            </w:pPr>
          </w:p>
          <w:p w:rsidR="008D083A" w:rsidRPr="002D0431" w:rsidRDefault="008D083A" w:rsidP="009F4FEE">
            <w:pPr>
              <w:rPr>
                <w:rFonts w:ascii="Arial" w:hAnsi="Arial" w:cs="Arial"/>
                <w:b/>
              </w:rPr>
            </w:pPr>
          </w:p>
          <w:p w:rsidR="008D083A" w:rsidRPr="002D0431" w:rsidRDefault="00B26D7F" w:rsidP="009F4F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Enero 2007 a Febrero 2008</w:t>
            </w:r>
            <w:r w:rsidR="008D083A" w:rsidRPr="002D0431">
              <w:rPr>
                <w:rFonts w:ascii="Arial" w:hAnsi="Arial" w:cs="Arial"/>
                <w:b/>
              </w:rPr>
              <w:t xml:space="preserve">    Prosegur</w:t>
            </w:r>
          </w:p>
          <w:p w:rsidR="008D083A" w:rsidRPr="002D0431" w:rsidRDefault="008D083A" w:rsidP="009F4FEE">
            <w:pPr>
              <w:rPr>
                <w:rFonts w:ascii="Arial" w:hAnsi="Arial" w:cs="Arial"/>
              </w:rPr>
            </w:pPr>
          </w:p>
          <w:p w:rsidR="008D083A" w:rsidRPr="002D0431" w:rsidRDefault="008D083A" w:rsidP="009F4FEE">
            <w:pPr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Guardia de Seguridad</w:t>
            </w:r>
          </w:p>
          <w:p w:rsidR="008D083A" w:rsidRPr="002D0431" w:rsidRDefault="008D083A" w:rsidP="009F4FEE">
            <w:pPr>
              <w:rPr>
                <w:rFonts w:ascii="Arial" w:hAnsi="Arial" w:cs="Arial"/>
                <w:b/>
              </w:rPr>
            </w:pPr>
          </w:p>
          <w:p w:rsidR="008D083A" w:rsidRPr="002D0431" w:rsidRDefault="008D083A" w:rsidP="009F4FEE">
            <w:pPr>
              <w:rPr>
                <w:rFonts w:ascii="Arial" w:hAnsi="Arial" w:cs="Arial"/>
                <w:b/>
              </w:rPr>
            </w:pPr>
            <w:r w:rsidRPr="002D0431">
              <w:rPr>
                <w:rFonts w:ascii="Arial" w:hAnsi="Arial" w:cs="Arial"/>
                <w:b/>
              </w:rPr>
              <w:t>Cargo: Guardia De Seguridad</w:t>
            </w:r>
          </w:p>
          <w:p w:rsidR="008D083A" w:rsidRDefault="008D083A" w:rsidP="009F4FEE">
            <w:pPr>
              <w:rPr>
                <w:rFonts w:ascii="Arial" w:hAnsi="Arial" w:cs="Arial"/>
                <w:b/>
              </w:rPr>
            </w:pPr>
          </w:p>
          <w:p w:rsidR="005E2D7D" w:rsidRPr="002D0431" w:rsidRDefault="005E2D7D" w:rsidP="009F4FEE">
            <w:pPr>
              <w:rPr>
                <w:rFonts w:ascii="Arial" w:hAnsi="Arial" w:cs="Arial"/>
                <w:b/>
              </w:rPr>
            </w:pPr>
          </w:p>
          <w:p w:rsidR="008D083A" w:rsidRPr="002D0431" w:rsidRDefault="00B26D7F" w:rsidP="009F4F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Febrero 2006 a Enero 2007</w:t>
            </w:r>
            <w:r w:rsidR="008D083A" w:rsidRPr="002D0431">
              <w:rPr>
                <w:rFonts w:ascii="Arial" w:hAnsi="Arial" w:cs="Arial"/>
                <w:b/>
              </w:rPr>
              <w:t xml:space="preserve">   SEGEL</w:t>
            </w:r>
          </w:p>
          <w:p w:rsidR="008D083A" w:rsidRPr="002D0431" w:rsidRDefault="008D083A" w:rsidP="009F4FEE">
            <w:pPr>
              <w:rPr>
                <w:rFonts w:ascii="Arial" w:hAnsi="Arial" w:cs="Arial"/>
              </w:rPr>
            </w:pPr>
          </w:p>
          <w:p w:rsidR="008D083A" w:rsidRPr="002D0431" w:rsidRDefault="008D083A" w:rsidP="009F4FEE">
            <w:pPr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Guardia de Seguridad</w:t>
            </w:r>
          </w:p>
          <w:p w:rsidR="008D083A" w:rsidRPr="002D0431" w:rsidRDefault="008D083A" w:rsidP="009F4FEE">
            <w:pPr>
              <w:rPr>
                <w:rFonts w:ascii="Arial" w:hAnsi="Arial" w:cs="Arial"/>
                <w:b/>
              </w:rPr>
            </w:pPr>
          </w:p>
          <w:p w:rsidR="008D083A" w:rsidRDefault="008D083A" w:rsidP="009F4FEE">
            <w:pPr>
              <w:rPr>
                <w:rFonts w:ascii="Arial" w:hAnsi="Arial" w:cs="Arial"/>
                <w:b/>
              </w:rPr>
            </w:pPr>
            <w:r w:rsidRPr="002D0431">
              <w:rPr>
                <w:rFonts w:ascii="Arial" w:hAnsi="Arial" w:cs="Arial"/>
                <w:b/>
              </w:rPr>
              <w:t>Cargo Guardia De Seguridad</w:t>
            </w:r>
          </w:p>
          <w:p w:rsidR="009231F8" w:rsidRPr="002D0431" w:rsidRDefault="009231F8" w:rsidP="009F4FEE">
            <w:pPr>
              <w:rPr>
                <w:rFonts w:ascii="Arial" w:hAnsi="Arial" w:cs="Arial"/>
                <w:b/>
              </w:rPr>
            </w:pPr>
          </w:p>
        </w:tc>
      </w:tr>
      <w:tr w:rsidR="005B794C" w:rsidRPr="002D0431" w:rsidTr="00AD125F">
        <w:trPr>
          <w:trHeight w:val="2396"/>
        </w:trPr>
        <w:tc>
          <w:tcPr>
            <w:tcW w:w="2160" w:type="dxa"/>
          </w:tcPr>
          <w:p w:rsidR="005B794C" w:rsidRPr="002D0431" w:rsidRDefault="005B794C">
            <w:pPr>
              <w:pStyle w:val="Ttulodeseccin"/>
              <w:rPr>
                <w:rFonts w:cs="Arial"/>
              </w:rPr>
            </w:pPr>
            <w:r w:rsidRPr="002D0431">
              <w:rPr>
                <w:rFonts w:cs="Arial"/>
              </w:rPr>
              <w:lastRenderedPageBreak/>
              <w:t>Conocimientos</w:t>
            </w:r>
          </w:p>
        </w:tc>
        <w:tc>
          <w:tcPr>
            <w:tcW w:w="7124" w:type="dxa"/>
          </w:tcPr>
          <w:p w:rsidR="00ED24B3" w:rsidRDefault="009231F8" w:rsidP="005774B1">
            <w:pPr>
              <w:pStyle w:val="Logr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Idioma Ingles: Nivel Medio</w:t>
            </w:r>
          </w:p>
          <w:p w:rsidR="009231F8" w:rsidRPr="002D0431" w:rsidRDefault="009231F8" w:rsidP="005774B1">
            <w:pPr>
              <w:pStyle w:val="Logro"/>
              <w:rPr>
                <w:rFonts w:ascii="Arial" w:hAnsi="Arial" w:cs="Arial"/>
              </w:rPr>
            </w:pPr>
          </w:p>
          <w:p w:rsidR="005B794C" w:rsidRDefault="00983E25" w:rsidP="005774B1">
            <w:pPr>
              <w:pStyle w:val="Logro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 xml:space="preserve">Nivel Medio: </w:t>
            </w:r>
            <w:r w:rsidR="00CE0853" w:rsidRPr="002D0431">
              <w:rPr>
                <w:rFonts w:ascii="Arial" w:hAnsi="Arial" w:cs="Arial"/>
              </w:rPr>
              <w:t>Windows, Word, Excel</w:t>
            </w:r>
            <w:r w:rsidR="001470C5" w:rsidRPr="002D0431">
              <w:rPr>
                <w:rFonts w:ascii="Arial" w:hAnsi="Arial" w:cs="Arial"/>
              </w:rPr>
              <w:t>, Internet</w:t>
            </w:r>
            <w:r w:rsidR="00F03850" w:rsidRPr="002D0431">
              <w:rPr>
                <w:rFonts w:ascii="Arial" w:hAnsi="Arial" w:cs="Arial"/>
              </w:rPr>
              <w:t xml:space="preserve">, </w:t>
            </w:r>
            <w:r w:rsidR="002D0431" w:rsidRPr="002D0431">
              <w:rPr>
                <w:rFonts w:ascii="Arial" w:hAnsi="Arial" w:cs="Arial"/>
              </w:rPr>
              <w:t>Reparación</w:t>
            </w:r>
            <w:r w:rsidR="00F03850" w:rsidRPr="002D0431">
              <w:rPr>
                <w:rFonts w:ascii="Arial" w:hAnsi="Arial" w:cs="Arial"/>
              </w:rPr>
              <w:t xml:space="preserve"> de </w:t>
            </w:r>
            <w:r w:rsidR="002D0431" w:rsidRPr="002D0431">
              <w:rPr>
                <w:rFonts w:ascii="Arial" w:hAnsi="Arial" w:cs="Arial"/>
              </w:rPr>
              <w:t>computadores</w:t>
            </w:r>
            <w:r w:rsidR="001470C5" w:rsidRPr="002D0431">
              <w:rPr>
                <w:rFonts w:ascii="Arial" w:hAnsi="Arial" w:cs="Arial"/>
              </w:rPr>
              <w:t>.</w:t>
            </w:r>
            <w:r w:rsidR="00CE0853" w:rsidRPr="002D0431">
              <w:rPr>
                <w:rFonts w:ascii="Arial" w:hAnsi="Arial" w:cs="Arial"/>
              </w:rPr>
              <w:t xml:space="preserve"> </w:t>
            </w:r>
          </w:p>
          <w:p w:rsidR="002D0431" w:rsidRDefault="002D0431" w:rsidP="005774B1">
            <w:pPr>
              <w:pStyle w:val="Logro"/>
              <w:rPr>
                <w:rFonts w:ascii="Arial" w:hAnsi="Arial" w:cs="Arial"/>
              </w:rPr>
            </w:pPr>
          </w:p>
          <w:p w:rsidR="002D0431" w:rsidRDefault="002D0431" w:rsidP="005774B1">
            <w:pPr>
              <w:pStyle w:val="Logr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Instalación De Programa Anti-Robo Para Notebook, </w:t>
            </w:r>
            <w:proofErr w:type="spellStart"/>
            <w:r>
              <w:rPr>
                <w:rFonts w:ascii="Arial" w:hAnsi="Arial" w:cs="Arial"/>
              </w:rPr>
              <w:t>Netbook</w:t>
            </w:r>
            <w:proofErr w:type="spellEnd"/>
            <w:r>
              <w:rPr>
                <w:rFonts w:ascii="Arial" w:hAnsi="Arial" w:cs="Arial"/>
              </w:rPr>
              <w:t>, Desktop y</w:t>
            </w:r>
          </w:p>
          <w:p w:rsidR="002D0431" w:rsidRPr="002D0431" w:rsidRDefault="002D0431" w:rsidP="005774B1">
            <w:pPr>
              <w:pStyle w:val="Logr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Dispositivo (Celulares y Tablet) Con Conexión A Internet</w:t>
            </w:r>
          </w:p>
          <w:p w:rsidR="001470C5" w:rsidRPr="002D0431" w:rsidRDefault="001470C5" w:rsidP="005774B1">
            <w:pPr>
              <w:pStyle w:val="Logro"/>
              <w:rPr>
                <w:rFonts w:ascii="Arial" w:hAnsi="Arial" w:cs="Arial"/>
              </w:rPr>
            </w:pPr>
          </w:p>
          <w:p w:rsidR="000B6813" w:rsidRPr="002D0431" w:rsidRDefault="004C3B80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Maquinaria Pesada</w:t>
            </w:r>
          </w:p>
          <w:p w:rsidR="001470C5" w:rsidRPr="002D0431" w:rsidRDefault="001470C5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  <w:lang w:val="es-CL"/>
              </w:rPr>
            </w:pPr>
          </w:p>
        </w:tc>
      </w:tr>
      <w:tr w:rsidR="0067751F" w:rsidRPr="002D0431" w:rsidTr="0010445C">
        <w:tc>
          <w:tcPr>
            <w:tcW w:w="2160" w:type="dxa"/>
          </w:tcPr>
          <w:p w:rsidR="0067751F" w:rsidRPr="002D0431" w:rsidRDefault="00160085">
            <w:pPr>
              <w:pStyle w:val="Ttulodeseccin"/>
              <w:rPr>
                <w:rFonts w:cs="Arial"/>
              </w:rPr>
            </w:pPr>
            <w:r w:rsidRPr="002D0431">
              <w:rPr>
                <w:rFonts w:cs="Arial"/>
              </w:rPr>
              <w:t xml:space="preserve">Cursos, licencias y </w:t>
            </w:r>
            <w:r w:rsidR="005B794C" w:rsidRPr="002D0431">
              <w:rPr>
                <w:rFonts w:cs="Arial"/>
              </w:rPr>
              <w:t>capacitaciones</w:t>
            </w:r>
          </w:p>
        </w:tc>
        <w:tc>
          <w:tcPr>
            <w:tcW w:w="7124" w:type="dxa"/>
          </w:tcPr>
          <w:p w:rsidR="006930FF" w:rsidRPr="002D0431" w:rsidRDefault="006930FF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</w:p>
          <w:p w:rsidR="00983E25" w:rsidRPr="002D0431" w:rsidRDefault="00160085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  <w:b/>
              </w:rPr>
            </w:pPr>
            <w:r w:rsidRPr="002D0431">
              <w:rPr>
                <w:rFonts w:ascii="Arial" w:hAnsi="Arial" w:cs="Arial"/>
              </w:rPr>
              <w:t xml:space="preserve">Licencia conducir clase </w:t>
            </w:r>
            <w:r w:rsidRPr="002D0431">
              <w:rPr>
                <w:rFonts w:ascii="Arial" w:hAnsi="Arial" w:cs="Arial"/>
                <w:b/>
              </w:rPr>
              <w:t>B</w:t>
            </w:r>
            <w:r w:rsidR="004C3B80" w:rsidRPr="002D0431">
              <w:rPr>
                <w:rFonts w:ascii="Arial" w:hAnsi="Arial" w:cs="Arial"/>
                <w:b/>
              </w:rPr>
              <w:t xml:space="preserve"> – D</w:t>
            </w:r>
            <w:r w:rsidR="005E4DBC">
              <w:rPr>
                <w:rFonts w:ascii="Arial" w:hAnsi="Arial" w:cs="Arial"/>
                <w:b/>
              </w:rPr>
              <w:t xml:space="preserve"> </w:t>
            </w:r>
            <w:r w:rsidR="005E4DBC" w:rsidRPr="005E4DBC">
              <w:rPr>
                <w:rFonts w:ascii="Arial" w:hAnsi="Arial" w:cs="Arial"/>
              </w:rPr>
              <w:t>Desde el año 2007</w:t>
            </w:r>
          </w:p>
          <w:p w:rsidR="0067751F" w:rsidRPr="002D0431" w:rsidRDefault="004C3B80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  <w:b/>
              </w:rPr>
              <w:t xml:space="preserve"> </w:t>
            </w:r>
          </w:p>
          <w:p w:rsidR="0067751F" w:rsidRPr="002D0431" w:rsidRDefault="005B794C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Curso</w:t>
            </w:r>
            <w:r w:rsidR="006930FF" w:rsidRPr="002D0431">
              <w:rPr>
                <w:rFonts w:ascii="Arial" w:hAnsi="Arial" w:cs="Arial"/>
              </w:rPr>
              <w:t xml:space="preserve"> </w:t>
            </w:r>
            <w:r w:rsidR="004C3B80" w:rsidRPr="002D0431">
              <w:rPr>
                <w:rFonts w:ascii="Arial" w:hAnsi="Arial" w:cs="Arial"/>
              </w:rPr>
              <w:t>Guardia de Seguridad OS-10 Carabineros de Chile</w:t>
            </w:r>
            <w:r w:rsidR="00F9049E" w:rsidRPr="002D0431">
              <w:rPr>
                <w:rFonts w:ascii="Arial" w:hAnsi="Arial" w:cs="Arial"/>
              </w:rPr>
              <w:t xml:space="preserve">   </w:t>
            </w:r>
          </w:p>
          <w:p w:rsidR="00983E25" w:rsidRPr="002D0431" w:rsidRDefault="00983E25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</w:p>
          <w:p w:rsidR="00160085" w:rsidRPr="002D0431" w:rsidRDefault="00A45FEA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 xml:space="preserve">Curso </w:t>
            </w:r>
            <w:r w:rsidR="002327E7" w:rsidRPr="002D0431">
              <w:rPr>
                <w:rFonts w:ascii="Arial" w:hAnsi="Arial" w:cs="Arial"/>
              </w:rPr>
              <w:t>Operador Maquinaria Pesada con Mención en: Cargador Frontal y Retroexcavadora Impartido por ETYCA Profesionales Ltda.</w:t>
            </w:r>
          </w:p>
          <w:p w:rsidR="00A464A5" w:rsidRPr="002D0431" w:rsidRDefault="00A464A5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</w:p>
          <w:p w:rsidR="00A464A5" w:rsidRPr="002D0431" w:rsidRDefault="00A45FEA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 xml:space="preserve">Curso </w:t>
            </w:r>
            <w:r w:rsidR="00A464A5" w:rsidRPr="002D0431">
              <w:rPr>
                <w:rFonts w:ascii="Arial" w:hAnsi="Arial" w:cs="Arial"/>
              </w:rPr>
              <w:t xml:space="preserve">Operador Equipos Mina con </w:t>
            </w:r>
            <w:r w:rsidR="005E2D7D" w:rsidRPr="002D0431">
              <w:rPr>
                <w:rFonts w:ascii="Arial" w:hAnsi="Arial" w:cs="Arial"/>
              </w:rPr>
              <w:t>Mención</w:t>
            </w:r>
            <w:r w:rsidR="00A464A5" w:rsidRPr="002D0431">
              <w:rPr>
                <w:rFonts w:ascii="Arial" w:hAnsi="Arial" w:cs="Arial"/>
              </w:rPr>
              <w:t xml:space="preserve">: Cargador Frontal, </w:t>
            </w:r>
            <w:r w:rsidR="005E2D7D" w:rsidRPr="002D0431">
              <w:rPr>
                <w:rFonts w:ascii="Arial" w:hAnsi="Arial" w:cs="Arial"/>
              </w:rPr>
              <w:t>Camión</w:t>
            </w:r>
            <w:r w:rsidR="00A464A5" w:rsidRPr="002D0431">
              <w:rPr>
                <w:rFonts w:ascii="Arial" w:hAnsi="Arial" w:cs="Arial"/>
              </w:rPr>
              <w:t xml:space="preserve"> </w:t>
            </w:r>
            <w:r w:rsidR="005E2D7D" w:rsidRPr="002D0431">
              <w:rPr>
                <w:rFonts w:ascii="Arial" w:hAnsi="Arial" w:cs="Arial"/>
              </w:rPr>
              <w:t>Extracción</w:t>
            </w:r>
            <w:r w:rsidR="00A464A5" w:rsidRPr="002D0431">
              <w:rPr>
                <w:rFonts w:ascii="Arial" w:hAnsi="Arial" w:cs="Arial"/>
              </w:rPr>
              <w:t xml:space="preserve">, Perforadora, Motoniveladora, </w:t>
            </w:r>
            <w:proofErr w:type="spellStart"/>
            <w:r w:rsidR="00A464A5" w:rsidRPr="002D0431">
              <w:rPr>
                <w:rFonts w:ascii="Arial" w:hAnsi="Arial" w:cs="Arial"/>
              </w:rPr>
              <w:t>Bulldozer</w:t>
            </w:r>
            <w:proofErr w:type="spellEnd"/>
            <w:r w:rsidR="00A464A5" w:rsidRPr="002D0431">
              <w:rPr>
                <w:rFonts w:ascii="Arial" w:hAnsi="Arial" w:cs="Arial"/>
              </w:rPr>
              <w:t xml:space="preserve"> y </w:t>
            </w:r>
            <w:proofErr w:type="spellStart"/>
            <w:r w:rsidR="00A464A5" w:rsidRPr="002D0431">
              <w:rPr>
                <w:rFonts w:ascii="Arial" w:hAnsi="Arial" w:cs="Arial"/>
              </w:rPr>
              <w:t>Welldozer</w:t>
            </w:r>
            <w:proofErr w:type="spellEnd"/>
            <w:r w:rsidR="00A464A5" w:rsidRPr="002D0431">
              <w:rPr>
                <w:rFonts w:ascii="Arial" w:hAnsi="Arial" w:cs="Arial"/>
              </w:rPr>
              <w:t xml:space="preserve">. Impartido por CEDUC (Universidad </w:t>
            </w:r>
            <w:r w:rsidR="005E2D7D" w:rsidRPr="002D0431">
              <w:rPr>
                <w:rFonts w:ascii="Arial" w:hAnsi="Arial" w:cs="Arial"/>
              </w:rPr>
              <w:t>Católica</w:t>
            </w:r>
            <w:r w:rsidR="00A464A5" w:rsidRPr="002D0431">
              <w:rPr>
                <w:rFonts w:ascii="Arial" w:hAnsi="Arial" w:cs="Arial"/>
              </w:rPr>
              <w:t xml:space="preserve"> del Norte).</w:t>
            </w:r>
          </w:p>
          <w:p w:rsidR="00A464A5" w:rsidRPr="002D0431" w:rsidRDefault="00A464A5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</w:p>
          <w:p w:rsidR="00A464A5" w:rsidRPr="002D0431" w:rsidRDefault="00A464A5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  <w:r w:rsidRPr="002D0431">
              <w:rPr>
                <w:rFonts w:ascii="Arial" w:hAnsi="Arial" w:cs="Arial"/>
              </w:rPr>
              <w:t>Seminario por la seguridad de la computación en ataques por internet.</w:t>
            </w:r>
          </w:p>
          <w:p w:rsidR="00F9049E" w:rsidRDefault="00F9049E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</w:p>
          <w:p w:rsidR="00AD125F" w:rsidRPr="002D0431" w:rsidRDefault="00AD125F">
            <w:pPr>
              <w:pStyle w:val="Textoindependiente"/>
              <w:spacing w:after="0" w:line="120" w:lineRule="atLeast"/>
              <w:ind w:right="-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Licencia de manipulador de explosivos al </w:t>
            </w:r>
            <w:proofErr w:type="spellStart"/>
            <w:r>
              <w:rPr>
                <w:rFonts w:ascii="Arial" w:hAnsi="Arial" w:cs="Arial"/>
              </w:rPr>
              <w:t>dia</w:t>
            </w:r>
            <w:proofErr w:type="spellEnd"/>
          </w:p>
        </w:tc>
      </w:tr>
    </w:tbl>
    <w:p w:rsidR="00AD125F" w:rsidRPr="002D0431" w:rsidRDefault="00AD125F">
      <w:pPr>
        <w:rPr>
          <w:rFonts w:ascii="Arial" w:hAnsi="Arial" w:cs="Arial"/>
        </w:rPr>
      </w:pPr>
    </w:p>
    <w:p w:rsidR="0067751F" w:rsidRPr="002D0431" w:rsidRDefault="0067751F">
      <w:pPr>
        <w:ind w:firstLine="720"/>
        <w:outlineLvl w:val="0"/>
        <w:rPr>
          <w:rFonts w:ascii="Arial" w:hAnsi="Arial" w:cs="Arial"/>
        </w:rPr>
      </w:pPr>
      <w:r w:rsidRPr="002D0431">
        <w:rPr>
          <w:rFonts w:ascii="Arial" w:hAnsi="Arial" w:cs="Arial"/>
        </w:rPr>
        <w:t>Atentamente,</w:t>
      </w:r>
    </w:p>
    <w:p w:rsidR="0067751F" w:rsidRPr="002D0431" w:rsidRDefault="0067751F">
      <w:pPr>
        <w:rPr>
          <w:rFonts w:ascii="Arial" w:hAnsi="Arial" w:cs="Arial"/>
        </w:rPr>
      </w:pPr>
    </w:p>
    <w:p w:rsidR="00480100" w:rsidRPr="002D0431" w:rsidRDefault="002327E7" w:rsidP="00AD125F">
      <w:pPr>
        <w:jc w:val="center"/>
        <w:rPr>
          <w:rFonts w:ascii="Arial" w:hAnsi="Arial" w:cs="Arial"/>
        </w:rPr>
      </w:pPr>
      <w:r w:rsidRPr="002D0431">
        <w:rPr>
          <w:rFonts w:ascii="Arial" w:hAnsi="Arial" w:cs="Arial"/>
        </w:rPr>
        <w:t>Fernando Rodrigo Huina Castro.</w:t>
      </w:r>
    </w:p>
    <w:p w:rsidR="005E2D7D" w:rsidRDefault="002327E7" w:rsidP="00AD125F">
      <w:pPr>
        <w:jc w:val="center"/>
        <w:rPr>
          <w:rFonts w:ascii="Arial" w:hAnsi="Arial" w:cs="Arial"/>
        </w:rPr>
      </w:pPr>
      <w:r w:rsidRPr="002D0431">
        <w:rPr>
          <w:rFonts w:ascii="Arial" w:hAnsi="Arial" w:cs="Arial"/>
        </w:rPr>
        <w:t>RUT: 15.966.927-0</w:t>
      </w:r>
    </w:p>
    <w:p w:rsidR="00AD125F" w:rsidRPr="00AD125F" w:rsidRDefault="00AD125F" w:rsidP="00AD125F">
      <w:pPr>
        <w:jc w:val="center"/>
        <w:rPr>
          <w:rFonts w:ascii="Arial" w:hAnsi="Arial" w:cs="Arial"/>
        </w:rPr>
      </w:pPr>
    </w:p>
    <w:p w:rsidR="0010445C" w:rsidRPr="002D0431" w:rsidRDefault="00A90667" w:rsidP="00983E25">
      <w:pPr>
        <w:rPr>
          <w:rFonts w:ascii="Arial" w:hAnsi="Arial" w:cs="Arial"/>
        </w:rPr>
      </w:pPr>
      <w:r w:rsidRPr="002D0431">
        <w:rPr>
          <w:rFonts w:ascii="Arial" w:hAnsi="Arial" w:cs="Arial"/>
        </w:rPr>
        <w:t>Adicionalmente presto la asesoría y mantención de equipos computacionales, en diferentes empresas menores y a particulares que lo requieran.</w:t>
      </w:r>
    </w:p>
    <w:sectPr w:rsidR="0010445C" w:rsidRPr="002D0431" w:rsidSect="002A110D">
      <w:pgSz w:w="12240" w:h="15840" w:code="9"/>
      <w:pgMar w:top="709" w:right="1701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DC5520"/>
    <w:multiLevelType w:val="singleLevel"/>
    <w:tmpl w:val="0C1617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3D5402"/>
    <w:multiLevelType w:val="singleLevel"/>
    <w:tmpl w:val="1AACA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FA91DB2"/>
    <w:multiLevelType w:val="hybridMultilevel"/>
    <w:tmpl w:val="250A377C"/>
    <w:lvl w:ilvl="0" w:tplc="E8E2C1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560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abstractNum w:abstractNumId="6">
    <w:nsid w:val="4F855B67"/>
    <w:multiLevelType w:val="singleLevel"/>
    <w:tmpl w:val="6FD602F8"/>
    <w:lvl w:ilvl="0">
      <w:start w:val="1"/>
      <w:numFmt w:val="bullet"/>
      <w:lvlText w:val=""/>
      <w:lvlJc w:val="left"/>
      <w:pPr>
        <w:tabs>
          <w:tab w:val="num" w:pos="360"/>
        </w:tabs>
        <w:ind w:left="244" w:hanging="244"/>
      </w:pPr>
      <w:rPr>
        <w:rFonts w:ascii="Symbol" w:hAnsi="Symbol" w:hint="default"/>
        <w:sz w:val="22"/>
      </w:rPr>
    </w:lvl>
  </w:abstractNum>
  <w:abstractNum w:abstractNumId="7">
    <w:nsid w:val="6507003B"/>
    <w:multiLevelType w:val="singleLevel"/>
    <w:tmpl w:val="11AC7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7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9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0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1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2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3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144" w:hanging="144"/>
        </w:pPr>
        <w:rPr>
          <w:rFonts w:ascii="Wingdings" w:hAnsi="Wingdings"/>
          <w:sz w:val="12"/>
        </w:rPr>
      </w:lvl>
    </w:lvlOverride>
  </w:num>
  <w:num w:numId="14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5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6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7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8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19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2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3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4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5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7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144" w:hanging="144"/>
        </w:pPr>
        <w:rPr>
          <w:rFonts w:ascii="Wingdings" w:hAnsi="Wingdings"/>
          <w:sz w:val="12"/>
        </w:rPr>
      </w:lvl>
    </w:lvlOverride>
  </w:num>
  <w:num w:numId="28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29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0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1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2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3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4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5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6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7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8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39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40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41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144" w:hanging="144"/>
        </w:pPr>
        <w:rPr>
          <w:rFonts w:ascii="Wingdings" w:hAnsi="Wingdings"/>
          <w:sz w:val="12"/>
        </w:rPr>
      </w:lvl>
    </w:lvlOverride>
  </w:num>
  <w:num w:numId="42">
    <w:abstractNumId w:val="0"/>
    <w:lvlOverride w:ilvl="0">
      <w:lvl w:ilvl="0">
        <w:start w:val="1"/>
        <w:numFmt w:val="bullet"/>
        <w:lvlText w:val=""/>
        <w:legacy w:legacy="1" w:legacySpace="0" w:legacyIndent="144"/>
        <w:lvlJc w:val="left"/>
        <w:pPr>
          <w:ind w:left="2250" w:hanging="144"/>
        </w:pPr>
        <w:rPr>
          <w:rFonts w:ascii="Wingdings" w:hAnsi="Wingdings"/>
          <w:sz w:val="12"/>
        </w:rPr>
      </w:lvl>
    </w:lvlOverride>
  </w:num>
  <w:num w:numId="43">
    <w:abstractNumId w:val="5"/>
  </w:num>
  <w:num w:numId="44">
    <w:abstractNumId w:val="6"/>
  </w:num>
  <w:num w:numId="45">
    <w:abstractNumId w:val="1"/>
  </w:num>
  <w:num w:numId="46">
    <w:abstractNumId w:val="2"/>
  </w:num>
  <w:num w:numId="47">
    <w:abstractNumId w:val="7"/>
  </w:num>
  <w:num w:numId="48">
    <w:abstractNumId w:val="4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docVars>
    <w:docVar w:name="iResumeStyle" w:val="1"/>
    <w:docVar w:name="Resume Post Wizard Balloon" w:val="0"/>
  </w:docVars>
  <w:rsids>
    <w:rsidRoot w:val="001A310A"/>
    <w:rsid w:val="0009737A"/>
    <w:rsid w:val="00097CB9"/>
    <w:rsid w:val="000B6813"/>
    <w:rsid w:val="000F4B3A"/>
    <w:rsid w:val="0010445C"/>
    <w:rsid w:val="001470C5"/>
    <w:rsid w:val="00160085"/>
    <w:rsid w:val="001A310A"/>
    <w:rsid w:val="001A3CEB"/>
    <w:rsid w:val="00206053"/>
    <w:rsid w:val="00206593"/>
    <w:rsid w:val="002327E7"/>
    <w:rsid w:val="00273324"/>
    <w:rsid w:val="0027795A"/>
    <w:rsid w:val="002A110D"/>
    <w:rsid w:val="002D0431"/>
    <w:rsid w:val="0035470B"/>
    <w:rsid w:val="003E4036"/>
    <w:rsid w:val="00411F7B"/>
    <w:rsid w:val="00475661"/>
    <w:rsid w:val="00480100"/>
    <w:rsid w:val="00484629"/>
    <w:rsid w:val="004C3B80"/>
    <w:rsid w:val="004E1536"/>
    <w:rsid w:val="005774B1"/>
    <w:rsid w:val="005B794C"/>
    <w:rsid w:val="005E2D7D"/>
    <w:rsid w:val="005E4DBC"/>
    <w:rsid w:val="0067751F"/>
    <w:rsid w:val="006930FF"/>
    <w:rsid w:val="00793119"/>
    <w:rsid w:val="007A3090"/>
    <w:rsid w:val="00810286"/>
    <w:rsid w:val="008D083A"/>
    <w:rsid w:val="008E6D83"/>
    <w:rsid w:val="009231F8"/>
    <w:rsid w:val="009425F5"/>
    <w:rsid w:val="00983E25"/>
    <w:rsid w:val="009F4FEE"/>
    <w:rsid w:val="00A355BB"/>
    <w:rsid w:val="00A45FEA"/>
    <w:rsid w:val="00A464A5"/>
    <w:rsid w:val="00A90667"/>
    <w:rsid w:val="00AD125F"/>
    <w:rsid w:val="00AF0B5D"/>
    <w:rsid w:val="00B26D7F"/>
    <w:rsid w:val="00BE5332"/>
    <w:rsid w:val="00CE0853"/>
    <w:rsid w:val="00E776FE"/>
    <w:rsid w:val="00ED24B3"/>
    <w:rsid w:val="00F03850"/>
    <w:rsid w:val="00F9049E"/>
    <w:rsid w:val="00FC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76FE"/>
    <w:rPr>
      <w:lang w:val="es-ES" w:eastAsia="es-ES"/>
    </w:rPr>
  </w:style>
  <w:style w:type="paragraph" w:styleId="Ttulo1">
    <w:name w:val="heading 1"/>
    <w:basedOn w:val="Normal"/>
    <w:next w:val="Textoindependiente"/>
    <w:qFormat/>
    <w:rsid w:val="00E776FE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Normal"/>
    <w:next w:val="Textoindependiente"/>
    <w:qFormat/>
    <w:rsid w:val="00E776FE"/>
    <w:pPr>
      <w:spacing w:before="220"/>
      <w:outlineLvl w:val="1"/>
    </w:pPr>
    <w:rPr>
      <w:b/>
    </w:rPr>
  </w:style>
  <w:style w:type="paragraph" w:styleId="Ttulo3">
    <w:name w:val="heading 3"/>
    <w:basedOn w:val="Normal"/>
    <w:next w:val="Textoindependiente"/>
    <w:qFormat/>
    <w:rsid w:val="00E776FE"/>
    <w:pPr>
      <w:spacing w:after="220"/>
      <w:outlineLvl w:val="2"/>
    </w:pPr>
    <w:rPr>
      <w:i/>
      <w:spacing w:val="-2"/>
    </w:rPr>
  </w:style>
  <w:style w:type="paragraph" w:styleId="Ttulo4">
    <w:name w:val="heading 4"/>
    <w:basedOn w:val="Normal"/>
    <w:next w:val="Textoindependiente"/>
    <w:qFormat/>
    <w:rsid w:val="00E776FE"/>
    <w:pPr>
      <w:spacing w:after="220"/>
      <w:outlineLvl w:val="3"/>
    </w:pPr>
  </w:style>
  <w:style w:type="paragraph" w:styleId="Ttulo5">
    <w:name w:val="heading 5"/>
    <w:basedOn w:val="Normal"/>
    <w:next w:val="Textoindependiente"/>
    <w:qFormat/>
    <w:rsid w:val="00E776FE"/>
    <w:pPr>
      <w:outlineLvl w:val="4"/>
    </w:pPr>
  </w:style>
  <w:style w:type="paragraph" w:styleId="Ttulo6">
    <w:name w:val="heading 6"/>
    <w:basedOn w:val="Normal"/>
    <w:next w:val="Normal"/>
    <w:qFormat/>
    <w:rsid w:val="00E776FE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776FE"/>
    <w:pPr>
      <w:spacing w:after="220" w:line="220" w:lineRule="atLeast"/>
      <w:ind w:right="-360"/>
    </w:pPr>
  </w:style>
  <w:style w:type="paragraph" w:styleId="Sangradetextonormal">
    <w:name w:val="Body Text Indent"/>
    <w:basedOn w:val="Textoindependiente"/>
    <w:rsid w:val="00E776FE"/>
    <w:pPr>
      <w:ind w:left="720"/>
    </w:pPr>
  </w:style>
  <w:style w:type="paragraph" w:styleId="Fecha">
    <w:name w:val="Date"/>
    <w:basedOn w:val="Textoindependiente"/>
    <w:rsid w:val="00E776FE"/>
    <w:pPr>
      <w:keepNext/>
    </w:pPr>
  </w:style>
  <w:style w:type="character" w:styleId="nfasis">
    <w:name w:val="Emphasis"/>
    <w:qFormat/>
    <w:rsid w:val="00E776FE"/>
    <w:rPr>
      <w:rFonts w:ascii="Arial" w:hAnsi="Arial"/>
      <w:b/>
      <w:spacing w:val="-8"/>
      <w:sz w:val="18"/>
    </w:rPr>
  </w:style>
  <w:style w:type="paragraph" w:styleId="Piedepgina">
    <w:name w:val="footer"/>
    <w:basedOn w:val="Normal"/>
    <w:rsid w:val="00E776FE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Encabezado">
    <w:name w:val="header"/>
    <w:basedOn w:val="Normal"/>
    <w:rsid w:val="00E776FE"/>
    <w:pPr>
      <w:spacing w:line="220" w:lineRule="atLeast"/>
      <w:ind w:right="-360"/>
    </w:pPr>
  </w:style>
  <w:style w:type="character" w:styleId="Nmerodepgina">
    <w:name w:val="page number"/>
    <w:rsid w:val="00E776FE"/>
    <w:rPr>
      <w:rFonts w:ascii="Arial" w:hAnsi="Arial"/>
      <w:b/>
      <w:sz w:val="18"/>
    </w:rPr>
  </w:style>
  <w:style w:type="paragraph" w:customStyle="1" w:styleId="Ciudadyprovincia">
    <w:name w:val="Ciudad y provincia"/>
    <w:basedOn w:val="Textoindependiente"/>
    <w:next w:val="Textoindependiente"/>
    <w:rsid w:val="00E776FE"/>
    <w:pPr>
      <w:keepNext/>
      <w:ind w:right="-357"/>
    </w:pPr>
  </w:style>
  <w:style w:type="paragraph" w:customStyle="1" w:styleId="Direccin1">
    <w:name w:val="Dirección 1"/>
    <w:basedOn w:val="Normal"/>
    <w:rsid w:val="00E776FE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Direccin2">
    <w:name w:val="Dirección 2"/>
    <w:basedOn w:val="Normal"/>
    <w:rsid w:val="00E776FE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customStyle="1" w:styleId="Encabezado-base">
    <w:name w:val="Encabezado - base"/>
    <w:basedOn w:val="Normal"/>
    <w:rsid w:val="00E776FE"/>
    <w:pPr>
      <w:ind w:right="-357"/>
    </w:pPr>
  </w:style>
  <w:style w:type="paragraph" w:customStyle="1" w:styleId="Logro">
    <w:name w:val="Logro"/>
    <w:basedOn w:val="Textoindependiente"/>
    <w:autoRedefine/>
    <w:rsid w:val="005774B1"/>
    <w:pPr>
      <w:spacing w:after="60"/>
      <w:ind w:right="-357"/>
    </w:pPr>
    <w:rPr>
      <w:lang w:val="es-CL"/>
    </w:rPr>
  </w:style>
  <w:style w:type="paragraph" w:customStyle="1" w:styleId="Informacinpersonal">
    <w:name w:val="Información personal"/>
    <w:basedOn w:val="Logro"/>
    <w:rsid w:val="00E776FE"/>
    <w:pPr>
      <w:spacing w:before="220"/>
    </w:pPr>
  </w:style>
  <w:style w:type="paragraph" w:customStyle="1" w:styleId="Institucin">
    <w:name w:val="Institución"/>
    <w:basedOn w:val="Normal"/>
    <w:next w:val="Logro"/>
    <w:autoRedefine/>
    <w:rsid w:val="00E776FE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customStyle="1" w:styleId="Nombre">
    <w:name w:val="Nombre"/>
    <w:basedOn w:val="Normal"/>
    <w:next w:val="Normal"/>
    <w:autoRedefine/>
    <w:rsid w:val="0009737A"/>
    <w:pPr>
      <w:spacing w:after="120" w:line="240" w:lineRule="atLeast"/>
      <w:jc w:val="center"/>
      <w:outlineLvl w:val="0"/>
    </w:pPr>
    <w:rPr>
      <w:spacing w:val="-20"/>
      <w:sz w:val="48"/>
    </w:rPr>
  </w:style>
  <w:style w:type="paragraph" w:customStyle="1" w:styleId="Objetivo">
    <w:name w:val="Objetivo"/>
    <w:basedOn w:val="Normal"/>
    <w:next w:val="Textoindependiente"/>
    <w:rsid w:val="00E776FE"/>
    <w:pPr>
      <w:spacing w:before="220" w:after="220" w:line="220" w:lineRule="atLeast"/>
    </w:pPr>
  </w:style>
  <w:style w:type="paragraph" w:customStyle="1" w:styleId="Organizacin">
    <w:name w:val="Organización"/>
    <w:basedOn w:val="Normal"/>
    <w:next w:val="Normal"/>
    <w:autoRedefine/>
    <w:rsid w:val="00E776FE"/>
    <w:pPr>
      <w:tabs>
        <w:tab w:val="left" w:pos="2160"/>
        <w:tab w:val="right" w:pos="6480"/>
      </w:tabs>
      <w:spacing w:after="40" w:line="140" w:lineRule="atLeast"/>
      <w:ind w:right="-357"/>
    </w:pPr>
    <w:rPr>
      <w:b/>
    </w:rPr>
  </w:style>
  <w:style w:type="paragraph" w:customStyle="1" w:styleId="Organizacinuno">
    <w:name w:val="Organización uno"/>
    <w:basedOn w:val="Organizacin"/>
    <w:next w:val="Normal"/>
    <w:rsid w:val="00E776FE"/>
  </w:style>
  <w:style w:type="character" w:customStyle="1" w:styleId="Profesin">
    <w:name w:val="Profesión"/>
    <w:basedOn w:val="Fuentedeprrafopredeter"/>
    <w:rsid w:val="00E776FE"/>
  </w:style>
  <w:style w:type="paragraph" w:customStyle="1" w:styleId="Puesto">
    <w:name w:val="Puesto"/>
    <w:next w:val="Logro"/>
    <w:rsid w:val="00E776FE"/>
    <w:pPr>
      <w:spacing w:after="40" w:line="220" w:lineRule="atLeast"/>
    </w:pPr>
    <w:rPr>
      <w:rFonts w:ascii="Arial" w:hAnsi="Arial"/>
      <w:b/>
      <w:spacing w:val="-10"/>
      <w:lang w:val="en-US" w:eastAsia="es-ES"/>
    </w:rPr>
  </w:style>
  <w:style w:type="character" w:customStyle="1" w:styleId="Rtuloconnfasis">
    <w:name w:val="Rótulo con énfasis"/>
    <w:rsid w:val="00E776FE"/>
    <w:rPr>
      <w:rFonts w:ascii="Arial" w:hAnsi="Arial"/>
      <w:b/>
      <w:spacing w:val="-8"/>
      <w:sz w:val="18"/>
    </w:rPr>
  </w:style>
  <w:style w:type="paragraph" w:customStyle="1" w:styleId="Sinttulo">
    <w:name w:val="Sin título"/>
    <w:basedOn w:val="Normal"/>
    <w:rsid w:val="00E776F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Ttulodeseccin">
    <w:name w:val="Título de sección"/>
    <w:basedOn w:val="Normal"/>
    <w:next w:val="Normal"/>
    <w:autoRedefine/>
    <w:rsid w:val="00E776FE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line="280" w:lineRule="atLeast"/>
    </w:pPr>
    <w:rPr>
      <w:rFonts w:ascii="Arial" w:hAnsi="Arial"/>
      <w:b/>
      <w:spacing w:val="-10"/>
      <w:position w:val="7"/>
    </w:rPr>
  </w:style>
  <w:style w:type="paragraph" w:customStyle="1" w:styleId="Subttulodeseccin">
    <w:name w:val="Subtítulo de sección"/>
    <w:basedOn w:val="Ttulodeseccin"/>
    <w:next w:val="Normal"/>
    <w:rsid w:val="00E776FE"/>
    <w:pPr>
      <w:pBdr>
        <w:top w:val="none" w:sz="0" w:space="0" w:color="auto"/>
      </w:pBdr>
    </w:pPr>
    <w:rPr>
      <w:b w:val="0"/>
      <w:spacing w:val="0"/>
      <w:position w:val="6"/>
    </w:rPr>
  </w:style>
  <w:style w:type="paragraph" w:customStyle="1" w:styleId="Ttulo-base">
    <w:name w:val="Título - base"/>
    <w:basedOn w:val="Textoindependiente"/>
    <w:next w:val="Textoindependiente"/>
    <w:rsid w:val="00E776FE"/>
    <w:pPr>
      <w:keepNext/>
      <w:keepLines/>
      <w:spacing w:after="0"/>
      <w:ind w:right="-357"/>
    </w:pPr>
    <w:rPr>
      <w:rFonts w:ascii="Arial" w:hAnsi="Arial"/>
      <w:spacing w:val="-4"/>
      <w:sz w:val="18"/>
    </w:rPr>
  </w:style>
  <w:style w:type="paragraph" w:customStyle="1" w:styleId="Ttulodeldocumento">
    <w:name w:val="Título del documento"/>
    <w:basedOn w:val="Normal"/>
    <w:next w:val="Normal"/>
    <w:rsid w:val="00E776FE"/>
    <w:pPr>
      <w:spacing w:after="220"/>
      <w:ind w:right="-357"/>
    </w:pPr>
    <w:rPr>
      <w:spacing w:val="-20"/>
      <w:sz w:val="48"/>
    </w:rPr>
  </w:style>
  <w:style w:type="paragraph" w:styleId="Mapadeldocumento">
    <w:name w:val="Document Map"/>
    <w:basedOn w:val="Normal"/>
    <w:semiHidden/>
    <w:rsid w:val="00E776FE"/>
    <w:pPr>
      <w:shd w:val="clear" w:color="auto" w:fill="000080"/>
    </w:pPr>
    <w:rPr>
      <w:rFonts w:ascii="Tahoma" w:hAnsi="Tahoma"/>
    </w:rPr>
  </w:style>
  <w:style w:type="character" w:styleId="Hipervnculo">
    <w:name w:val="Hyperlink"/>
    <w:rsid w:val="00E776FE"/>
    <w:rPr>
      <w:color w:val="0000FF"/>
      <w:u w:val="single"/>
    </w:rPr>
  </w:style>
  <w:style w:type="character" w:styleId="Hipervnculovisitado">
    <w:name w:val="FollowedHyperlink"/>
    <w:rsid w:val="00E776F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tros%20documentos\Asistente%20para%20curr&#237;culos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CA106-7456-4FB5-AD22-A5EF5A3B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Asistente para currículos.wiz</Template>
  <TotalTime>12</TotalTime>
  <Pages>1</Pages>
  <Words>457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</vt:lpstr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</dc:title>
  <dc:creator>Armando Gederline</dc:creator>
  <cp:lastModifiedBy>Fernando</cp:lastModifiedBy>
  <cp:revision>8</cp:revision>
  <cp:lastPrinted>2012-04-23T17:00:00Z</cp:lastPrinted>
  <dcterms:created xsi:type="dcterms:W3CDTF">2012-07-05T04:02:00Z</dcterms:created>
  <dcterms:modified xsi:type="dcterms:W3CDTF">2012-12-19T17:52:00Z</dcterms:modified>
</cp:coreProperties>
</file>